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5E630A" w:rsidRPr="00D33061" w:rsidTr="00795618">
        <w:trPr>
          <w:trHeight w:val="13525"/>
        </w:trPr>
        <w:tc>
          <w:tcPr>
            <w:tcW w:w="9215" w:type="dxa"/>
          </w:tcPr>
          <w:p w:rsidR="005E630A" w:rsidRPr="00AE4C4E" w:rsidRDefault="005E630A" w:rsidP="00795618">
            <w:pPr>
              <w:widowControl/>
              <w:shd w:val="clear" w:color="auto" w:fill="FFFFFF"/>
              <w:spacing w:line="600" w:lineRule="atLeast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D33061">
              <w:rPr>
                <w:rFonts w:ascii="黑体" w:eastAsia="黑体" w:hAnsi="宋体" w:cs="宋体" w:hint="eastAsia"/>
                <w:color w:val="333333"/>
                <w:kern w:val="0"/>
                <w:sz w:val="36"/>
                <w:szCs w:val="36"/>
              </w:rPr>
              <w:t>审批意见：</w:t>
            </w:r>
            <w:r w:rsidRPr="00AE4C4E"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  <w:t xml:space="preserve"> </w:t>
            </w:r>
          </w:p>
          <w:p w:rsidR="005E630A" w:rsidRPr="008F5D1F" w:rsidRDefault="005E630A" w:rsidP="00795618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</w:t>
            </w:r>
            <w:r w:rsidRPr="008F5D1F">
              <w:rPr>
                <w:rFonts w:ascii="仿宋_GB2312" w:eastAsia="仿宋_GB2312" w:hint="eastAsia"/>
                <w:sz w:val="30"/>
                <w:szCs w:val="30"/>
              </w:rPr>
              <w:t>保环辐报告表</w:t>
            </w:r>
            <w:r w:rsidRPr="008F5D1F">
              <w:rPr>
                <w:rFonts w:ascii="仿宋_GB2312" w:eastAsia="仿宋_GB2312"/>
                <w:sz w:val="30"/>
                <w:szCs w:val="30"/>
              </w:rPr>
              <w:t>[201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  <w:r w:rsidRPr="008F5D1F">
              <w:rPr>
                <w:rFonts w:ascii="仿宋_GB2312" w:eastAsia="仿宋_GB2312"/>
                <w:sz w:val="30"/>
                <w:szCs w:val="30"/>
              </w:rPr>
              <w:t>]</w:t>
            </w:r>
            <w:r>
              <w:rPr>
                <w:rFonts w:ascii="仿宋_GB2312" w:eastAsia="仿宋_GB2312"/>
                <w:sz w:val="30"/>
                <w:szCs w:val="30"/>
              </w:rPr>
              <w:t>001</w:t>
            </w:r>
            <w:r w:rsidRPr="008F5D1F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  <w:p w:rsidR="005E630A" w:rsidRPr="008F5D1F" w:rsidRDefault="005E630A" w:rsidP="005E630A">
            <w:pPr>
              <w:tabs>
                <w:tab w:val="left" w:leader="middleDot" w:pos="8035"/>
              </w:tabs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委托核工业北京化工冶金研究院所编制的《</w:t>
            </w:r>
            <w:r w:rsidRPr="002D2480">
              <w:rPr>
                <w:rFonts w:ascii="仿宋_GB2312" w:eastAsia="仿宋_GB2312" w:hint="eastAsia"/>
                <w:sz w:val="28"/>
                <w:szCs w:val="28"/>
              </w:rPr>
              <w:t>高碑店市医院新增医用射线装置应用项目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》收悉，结合专家技术审查意见和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环保局预审意见，经研究，现批复如下：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5E630A" w:rsidRPr="008F5D1F" w:rsidRDefault="005E630A" w:rsidP="005E630A">
            <w:pPr>
              <w:snapToGrid w:val="0"/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一、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因放射诊疗需要，拟新增射线装置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台。其中：</w:t>
            </w:r>
            <w:r>
              <w:rPr>
                <w:rFonts w:ascii="宋体" w:hAnsi="宋体" w:cs="宋体" w:hint="eastAsia"/>
                <w:sz w:val="28"/>
                <w:szCs w:val="28"/>
              </w:rPr>
              <w:t>①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Pr="008F5D1F">
              <w:rPr>
                <w:rFonts w:ascii="仿宋_GB2312" w:eastAsia="仿宋_GB2312"/>
                <w:sz w:val="28"/>
                <w:szCs w:val="28"/>
              </w:rPr>
              <w:instrText xml:space="preserve"> = 2 \* ROMAN </w:instrTex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Pr="008F5D1F">
              <w:rPr>
                <w:rFonts w:ascii="仿宋_GB2312" w:eastAsia="仿宋_GB2312"/>
                <w:sz w:val="28"/>
                <w:szCs w:val="28"/>
              </w:rPr>
              <w:t>II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类射线装置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1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台</w:t>
            </w:r>
            <w:bookmarkStart w:id="0" w:name="OLE_LINK48"/>
            <w:r w:rsidRPr="002D2480">
              <w:rPr>
                <w:rFonts w:ascii="仿宋_GB2312" w:eastAsia="仿宋_GB2312"/>
                <w:sz w:val="28"/>
                <w:szCs w:val="28"/>
              </w:rPr>
              <w:t>DSA</w:t>
            </w:r>
            <w:r w:rsidRPr="002D2480">
              <w:rPr>
                <w:rFonts w:ascii="仿宋_GB2312" w:eastAsia="仿宋_GB2312" w:hint="eastAsia"/>
                <w:sz w:val="28"/>
                <w:szCs w:val="28"/>
              </w:rPr>
              <w:t>（中</w:t>
            </w:r>
            <w:r w:rsidRPr="002D2480">
              <w:rPr>
                <w:rFonts w:ascii="仿宋_GB2312" w:eastAsia="仿宋_GB2312"/>
                <w:sz w:val="28"/>
                <w:szCs w:val="28"/>
              </w:rPr>
              <w:t>C</w:t>
            </w:r>
            <w:r w:rsidRPr="002D2480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bookmarkEnd w:id="0"/>
            <w:r w:rsidRPr="008F5D1F">
              <w:rPr>
                <w:rFonts w:ascii="仿宋_GB2312" w:eastAsia="仿宋_GB2312" w:hint="eastAsia"/>
                <w:sz w:val="28"/>
                <w:szCs w:val="28"/>
              </w:rPr>
              <w:t>，型号</w:t>
            </w:r>
            <w:bookmarkStart w:id="1" w:name="OLE_LINK1"/>
            <w:r w:rsidRPr="008F5D1F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bookmarkStart w:id="2" w:name="OLE_LINK49"/>
            <w:bookmarkEnd w:id="1"/>
            <w:r w:rsidRPr="002D2480">
              <w:rPr>
                <w:rFonts w:ascii="仿宋_GB2312" w:eastAsia="仿宋_GB2312"/>
                <w:sz w:val="28"/>
                <w:szCs w:val="28"/>
              </w:rPr>
              <w:t>GE OEC 9900</w:t>
            </w:r>
            <w:bookmarkEnd w:id="2"/>
            <w:r w:rsidRPr="008F5D1F">
              <w:rPr>
                <w:rFonts w:ascii="仿宋_GB2312" w:eastAsia="仿宋_GB2312" w:hint="eastAsia"/>
                <w:sz w:val="28"/>
                <w:szCs w:val="28"/>
              </w:rPr>
              <w:t>，管电压为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kv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、管电流为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00mA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②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Pr="008F5D1F">
              <w:rPr>
                <w:rFonts w:ascii="仿宋_GB2312" w:eastAsia="仿宋_GB2312"/>
                <w:sz w:val="28"/>
                <w:szCs w:val="28"/>
              </w:rPr>
              <w:instrText xml:space="preserve"> = 3 \* ROMAN </w:instrTex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Pr="008F5D1F">
              <w:rPr>
                <w:rFonts w:ascii="仿宋_GB2312" w:eastAsia="仿宋_GB2312"/>
                <w:sz w:val="28"/>
                <w:szCs w:val="28"/>
              </w:rPr>
              <w:t>III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类射线装置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台（设备技术参数见报告表）。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二、在切实落实各项辐射污染防治措施的前提下，从环保角度考虑，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医用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X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射线装置的应用可行。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三、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在日常工作中应做到以下几点：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1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按照相关法律法规制定并落实好各射线装置安全管理、操作规程、人员培训计划、监测计划、事故应急预案等规章制度，并有详细的检修、监测、运行记录，每年必须按时上报年度评估报告，年度监测报告，个人剂量监测结果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2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、各射线装置工作场所设置醒目的“当心电离辐射”标志和中文警示说明，划定辐射安全警戒范围，设置警示标志。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3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、各射线装置工作场所门口及室内安装工作警示灯、监控设备等辐射安全防护设施，并保证相关设施、设备处于良好状态。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4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加强辐射防护措施管理，每年定期请有资质的监测机构对辐射工作场所周围进行监测，确保上述区域的辐射环境符合国家相关标准限值的要求，并按照规定配备与辐射类型和辐射水平相适应的监测仪器、个人剂量报警仪等辐射防护用品；建立个人剂量档案，个人剂量档案应当保存至辐射工作人员年满七十五周岁，或者停止辐射工作三十年。操作人员要做到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100</w:t>
            </w:r>
            <w:r w:rsidRPr="008F5D1F">
              <w:rPr>
                <w:rFonts w:ascii="仿宋_GB2312" w:eastAsia="仿宋_GB2312" w:hAnsi="宋体" w:hint="eastAsia"/>
                <w:sz w:val="28"/>
                <w:szCs w:val="28"/>
              </w:rPr>
              <w:t>％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持证上岗，严格按操作规程操作，确保工作人员所受剂量不超过《电离辐射防护与辐射源安全基本标准》（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GB1887-2002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）的标准限值及其它国家标准中的限值要求。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应按照国家相关规定，严格执行“三同时”制度，自试运行之日起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3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个月内向我局申请环保验收，经验收合格后，方可正式运行，并向我局申请办理《辐射安全许可证》。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五、我局委托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环保局负责该项目的日常环保监管工作。本项目环评文件批复后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20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个工作日内，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将批准后的报告表送至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环保局，并按规定接受各级环境保护行政主管部门的监督检查。</w:t>
            </w:r>
          </w:p>
          <w:p w:rsidR="005E630A" w:rsidRPr="008F5D1F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E630A" w:rsidRPr="00AE4C4E" w:rsidRDefault="005E630A" w:rsidP="005E630A">
            <w:pPr>
              <w:spacing w:line="360" w:lineRule="exact"/>
              <w:ind w:firstLineChars="200" w:firstLine="31680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经办人：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赵国富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2017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E630A" w:rsidRDefault="005E630A" w:rsidP="00795618"/>
    <w:sectPr w:rsidR="005E630A" w:rsidSect="004E7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0A" w:rsidRDefault="005E630A">
      <w:r>
        <w:separator/>
      </w:r>
    </w:p>
  </w:endnote>
  <w:endnote w:type="continuationSeparator" w:id="0">
    <w:p w:rsidR="005E630A" w:rsidRDefault="005E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0A" w:rsidRDefault="005E63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0A" w:rsidRDefault="005E63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0A" w:rsidRDefault="005E6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0A" w:rsidRDefault="005E630A">
      <w:r>
        <w:separator/>
      </w:r>
    </w:p>
  </w:footnote>
  <w:footnote w:type="continuationSeparator" w:id="0">
    <w:p w:rsidR="005E630A" w:rsidRDefault="005E6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0A" w:rsidRDefault="005E63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0A" w:rsidRDefault="005E630A" w:rsidP="00B8033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0A" w:rsidRDefault="005E6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5B9"/>
    <w:rsid w:val="00014954"/>
    <w:rsid w:val="00016431"/>
    <w:rsid w:val="00022042"/>
    <w:rsid w:val="00022372"/>
    <w:rsid w:val="00022A54"/>
    <w:rsid w:val="00027670"/>
    <w:rsid w:val="000278AF"/>
    <w:rsid w:val="00027A12"/>
    <w:rsid w:val="0003201E"/>
    <w:rsid w:val="00036FD7"/>
    <w:rsid w:val="000417C3"/>
    <w:rsid w:val="00041E98"/>
    <w:rsid w:val="0004703F"/>
    <w:rsid w:val="00053892"/>
    <w:rsid w:val="00061E55"/>
    <w:rsid w:val="000631D0"/>
    <w:rsid w:val="00063521"/>
    <w:rsid w:val="00064F16"/>
    <w:rsid w:val="000658CD"/>
    <w:rsid w:val="00066868"/>
    <w:rsid w:val="00070154"/>
    <w:rsid w:val="00070766"/>
    <w:rsid w:val="00070E40"/>
    <w:rsid w:val="00073DAA"/>
    <w:rsid w:val="00076C19"/>
    <w:rsid w:val="000801A4"/>
    <w:rsid w:val="000812A2"/>
    <w:rsid w:val="000852E5"/>
    <w:rsid w:val="000921CC"/>
    <w:rsid w:val="00097CDE"/>
    <w:rsid w:val="000A2EB7"/>
    <w:rsid w:val="000A3134"/>
    <w:rsid w:val="000A7CFA"/>
    <w:rsid w:val="000C023E"/>
    <w:rsid w:val="000C6EA2"/>
    <w:rsid w:val="000D674C"/>
    <w:rsid w:val="000D780F"/>
    <w:rsid w:val="000E14AE"/>
    <w:rsid w:val="000E14E4"/>
    <w:rsid w:val="000E3193"/>
    <w:rsid w:val="000E4409"/>
    <w:rsid w:val="000E78E9"/>
    <w:rsid w:val="000F1A91"/>
    <w:rsid w:val="000F4A63"/>
    <w:rsid w:val="000F6BC2"/>
    <w:rsid w:val="000F6F78"/>
    <w:rsid w:val="00101D07"/>
    <w:rsid w:val="0010378A"/>
    <w:rsid w:val="00106594"/>
    <w:rsid w:val="00110413"/>
    <w:rsid w:val="001124D7"/>
    <w:rsid w:val="0012484A"/>
    <w:rsid w:val="001319FC"/>
    <w:rsid w:val="00131EB7"/>
    <w:rsid w:val="00135066"/>
    <w:rsid w:val="00137026"/>
    <w:rsid w:val="0014182F"/>
    <w:rsid w:val="00143D47"/>
    <w:rsid w:val="001474F5"/>
    <w:rsid w:val="00152202"/>
    <w:rsid w:val="00155E27"/>
    <w:rsid w:val="001566F4"/>
    <w:rsid w:val="0016295A"/>
    <w:rsid w:val="00162F9A"/>
    <w:rsid w:val="001639E3"/>
    <w:rsid w:val="00164FCA"/>
    <w:rsid w:val="00165260"/>
    <w:rsid w:val="00165438"/>
    <w:rsid w:val="00165D51"/>
    <w:rsid w:val="00166C7F"/>
    <w:rsid w:val="00171297"/>
    <w:rsid w:val="00173F1F"/>
    <w:rsid w:val="0017677D"/>
    <w:rsid w:val="001833FC"/>
    <w:rsid w:val="00183AED"/>
    <w:rsid w:val="00186379"/>
    <w:rsid w:val="001901AA"/>
    <w:rsid w:val="00192F13"/>
    <w:rsid w:val="0019390D"/>
    <w:rsid w:val="001C021F"/>
    <w:rsid w:val="001C3F61"/>
    <w:rsid w:val="001C5B52"/>
    <w:rsid w:val="001C6D37"/>
    <w:rsid w:val="001D3974"/>
    <w:rsid w:val="001E015A"/>
    <w:rsid w:val="001E4CEA"/>
    <w:rsid w:val="001F4729"/>
    <w:rsid w:val="00202F39"/>
    <w:rsid w:val="00210BDA"/>
    <w:rsid w:val="00214081"/>
    <w:rsid w:val="002224CE"/>
    <w:rsid w:val="00224DC0"/>
    <w:rsid w:val="00227D3C"/>
    <w:rsid w:val="002312F1"/>
    <w:rsid w:val="002316D9"/>
    <w:rsid w:val="00234264"/>
    <w:rsid w:val="00236379"/>
    <w:rsid w:val="00236AD9"/>
    <w:rsid w:val="002371BC"/>
    <w:rsid w:val="00237708"/>
    <w:rsid w:val="00240BB9"/>
    <w:rsid w:val="0024554F"/>
    <w:rsid w:val="00246041"/>
    <w:rsid w:val="002560E6"/>
    <w:rsid w:val="00260B07"/>
    <w:rsid w:val="00264DD8"/>
    <w:rsid w:val="00267761"/>
    <w:rsid w:val="0027127A"/>
    <w:rsid w:val="00275665"/>
    <w:rsid w:val="00275BBE"/>
    <w:rsid w:val="00276514"/>
    <w:rsid w:val="00285C10"/>
    <w:rsid w:val="00290B86"/>
    <w:rsid w:val="00291361"/>
    <w:rsid w:val="0029687E"/>
    <w:rsid w:val="002A3BF8"/>
    <w:rsid w:val="002A5F95"/>
    <w:rsid w:val="002A6E29"/>
    <w:rsid w:val="002B281A"/>
    <w:rsid w:val="002B2FB8"/>
    <w:rsid w:val="002B3092"/>
    <w:rsid w:val="002C42DE"/>
    <w:rsid w:val="002D0B8C"/>
    <w:rsid w:val="002D2480"/>
    <w:rsid w:val="002D3431"/>
    <w:rsid w:val="002D53AE"/>
    <w:rsid w:val="002E0DE1"/>
    <w:rsid w:val="002E6017"/>
    <w:rsid w:val="002E6737"/>
    <w:rsid w:val="002E68EB"/>
    <w:rsid w:val="002E7A2F"/>
    <w:rsid w:val="002F1292"/>
    <w:rsid w:val="002F267D"/>
    <w:rsid w:val="002F290E"/>
    <w:rsid w:val="002F2E9F"/>
    <w:rsid w:val="002F35EC"/>
    <w:rsid w:val="002F455E"/>
    <w:rsid w:val="002F6E35"/>
    <w:rsid w:val="002F750B"/>
    <w:rsid w:val="00302CA4"/>
    <w:rsid w:val="00305C71"/>
    <w:rsid w:val="00306D47"/>
    <w:rsid w:val="003147DF"/>
    <w:rsid w:val="003204E8"/>
    <w:rsid w:val="00326EA1"/>
    <w:rsid w:val="00330A0C"/>
    <w:rsid w:val="003325AC"/>
    <w:rsid w:val="00333032"/>
    <w:rsid w:val="00333409"/>
    <w:rsid w:val="00342617"/>
    <w:rsid w:val="003438E3"/>
    <w:rsid w:val="00347B3F"/>
    <w:rsid w:val="00351E05"/>
    <w:rsid w:val="00354B0D"/>
    <w:rsid w:val="00356F77"/>
    <w:rsid w:val="003579EA"/>
    <w:rsid w:val="00363869"/>
    <w:rsid w:val="003646A0"/>
    <w:rsid w:val="003655BA"/>
    <w:rsid w:val="003670E1"/>
    <w:rsid w:val="00371929"/>
    <w:rsid w:val="00371E0E"/>
    <w:rsid w:val="00377748"/>
    <w:rsid w:val="003778CA"/>
    <w:rsid w:val="00381446"/>
    <w:rsid w:val="003835C5"/>
    <w:rsid w:val="00384CBA"/>
    <w:rsid w:val="00387242"/>
    <w:rsid w:val="00393630"/>
    <w:rsid w:val="003A0AFF"/>
    <w:rsid w:val="003A100B"/>
    <w:rsid w:val="003A24AB"/>
    <w:rsid w:val="003A33AB"/>
    <w:rsid w:val="003B3655"/>
    <w:rsid w:val="003B3B4E"/>
    <w:rsid w:val="003B49EC"/>
    <w:rsid w:val="003C0465"/>
    <w:rsid w:val="003C2907"/>
    <w:rsid w:val="003C5955"/>
    <w:rsid w:val="003C7466"/>
    <w:rsid w:val="003D3BAC"/>
    <w:rsid w:val="003D429B"/>
    <w:rsid w:val="003D5231"/>
    <w:rsid w:val="003E099B"/>
    <w:rsid w:val="003E12DF"/>
    <w:rsid w:val="003E7FEE"/>
    <w:rsid w:val="003F02C0"/>
    <w:rsid w:val="003F708E"/>
    <w:rsid w:val="0040419E"/>
    <w:rsid w:val="00407EC7"/>
    <w:rsid w:val="004128FB"/>
    <w:rsid w:val="00413F26"/>
    <w:rsid w:val="00414AB5"/>
    <w:rsid w:val="0041770D"/>
    <w:rsid w:val="00427F8A"/>
    <w:rsid w:val="0043022C"/>
    <w:rsid w:val="00434903"/>
    <w:rsid w:val="00437ADC"/>
    <w:rsid w:val="004436D9"/>
    <w:rsid w:val="0044571C"/>
    <w:rsid w:val="00453795"/>
    <w:rsid w:val="00453D46"/>
    <w:rsid w:val="00456856"/>
    <w:rsid w:val="00460D00"/>
    <w:rsid w:val="00466A29"/>
    <w:rsid w:val="00467094"/>
    <w:rsid w:val="004725F4"/>
    <w:rsid w:val="00472AE5"/>
    <w:rsid w:val="00472D81"/>
    <w:rsid w:val="004731AA"/>
    <w:rsid w:val="0047507C"/>
    <w:rsid w:val="00477AEE"/>
    <w:rsid w:val="0048589F"/>
    <w:rsid w:val="00486C78"/>
    <w:rsid w:val="00487DEE"/>
    <w:rsid w:val="00496150"/>
    <w:rsid w:val="00497B7A"/>
    <w:rsid w:val="00497BBB"/>
    <w:rsid w:val="004A039D"/>
    <w:rsid w:val="004A0CE8"/>
    <w:rsid w:val="004A42D1"/>
    <w:rsid w:val="004A5967"/>
    <w:rsid w:val="004C3A2D"/>
    <w:rsid w:val="004D0685"/>
    <w:rsid w:val="004D17CF"/>
    <w:rsid w:val="004D545A"/>
    <w:rsid w:val="004E1E0E"/>
    <w:rsid w:val="004E7C97"/>
    <w:rsid w:val="004F04CE"/>
    <w:rsid w:val="004F37C4"/>
    <w:rsid w:val="004F39F9"/>
    <w:rsid w:val="004F63D7"/>
    <w:rsid w:val="00500A6A"/>
    <w:rsid w:val="00502D1C"/>
    <w:rsid w:val="0051746C"/>
    <w:rsid w:val="00523EF6"/>
    <w:rsid w:val="00531F23"/>
    <w:rsid w:val="005345A5"/>
    <w:rsid w:val="0053625C"/>
    <w:rsid w:val="00542768"/>
    <w:rsid w:val="00545085"/>
    <w:rsid w:val="0054547E"/>
    <w:rsid w:val="00545C74"/>
    <w:rsid w:val="00545DB9"/>
    <w:rsid w:val="00550834"/>
    <w:rsid w:val="005568AD"/>
    <w:rsid w:val="00556BA2"/>
    <w:rsid w:val="005621F9"/>
    <w:rsid w:val="005632F3"/>
    <w:rsid w:val="005652F7"/>
    <w:rsid w:val="00566A32"/>
    <w:rsid w:val="00567F22"/>
    <w:rsid w:val="0057160F"/>
    <w:rsid w:val="005759C2"/>
    <w:rsid w:val="00581F43"/>
    <w:rsid w:val="00583940"/>
    <w:rsid w:val="00586D99"/>
    <w:rsid w:val="00590254"/>
    <w:rsid w:val="00590F9E"/>
    <w:rsid w:val="00592735"/>
    <w:rsid w:val="00593B0A"/>
    <w:rsid w:val="005959C0"/>
    <w:rsid w:val="00595B78"/>
    <w:rsid w:val="005A6061"/>
    <w:rsid w:val="005A7029"/>
    <w:rsid w:val="005B0CAE"/>
    <w:rsid w:val="005B3A1A"/>
    <w:rsid w:val="005B415E"/>
    <w:rsid w:val="005B435C"/>
    <w:rsid w:val="005C2244"/>
    <w:rsid w:val="005C2AAB"/>
    <w:rsid w:val="005C348C"/>
    <w:rsid w:val="005D0B3A"/>
    <w:rsid w:val="005D1C4C"/>
    <w:rsid w:val="005D2C05"/>
    <w:rsid w:val="005D4738"/>
    <w:rsid w:val="005D68C0"/>
    <w:rsid w:val="005D7AE5"/>
    <w:rsid w:val="005E630A"/>
    <w:rsid w:val="005E6EF2"/>
    <w:rsid w:val="005E76BF"/>
    <w:rsid w:val="00602D7F"/>
    <w:rsid w:val="00611DAC"/>
    <w:rsid w:val="006220C5"/>
    <w:rsid w:val="0063124D"/>
    <w:rsid w:val="006315ED"/>
    <w:rsid w:val="006319A4"/>
    <w:rsid w:val="00650223"/>
    <w:rsid w:val="00653C4F"/>
    <w:rsid w:val="00656ED0"/>
    <w:rsid w:val="00660ADB"/>
    <w:rsid w:val="006678B2"/>
    <w:rsid w:val="00670EE4"/>
    <w:rsid w:val="00676531"/>
    <w:rsid w:val="0068004D"/>
    <w:rsid w:val="00680F97"/>
    <w:rsid w:val="00681428"/>
    <w:rsid w:val="006A0ADA"/>
    <w:rsid w:val="006A35B9"/>
    <w:rsid w:val="006A4B0B"/>
    <w:rsid w:val="006A643A"/>
    <w:rsid w:val="006B2043"/>
    <w:rsid w:val="006B2428"/>
    <w:rsid w:val="006C0DDB"/>
    <w:rsid w:val="006C4CBF"/>
    <w:rsid w:val="006D0BEB"/>
    <w:rsid w:val="006D1183"/>
    <w:rsid w:val="006D609D"/>
    <w:rsid w:val="006D6417"/>
    <w:rsid w:val="006D7625"/>
    <w:rsid w:val="006E09A2"/>
    <w:rsid w:val="006E3538"/>
    <w:rsid w:val="006E4992"/>
    <w:rsid w:val="006E60F4"/>
    <w:rsid w:val="006E7605"/>
    <w:rsid w:val="006F1DC6"/>
    <w:rsid w:val="006F2AD2"/>
    <w:rsid w:val="006F5E4C"/>
    <w:rsid w:val="006F76A6"/>
    <w:rsid w:val="007025AA"/>
    <w:rsid w:val="00705A25"/>
    <w:rsid w:val="0070724C"/>
    <w:rsid w:val="007116BB"/>
    <w:rsid w:val="00711967"/>
    <w:rsid w:val="0071339A"/>
    <w:rsid w:val="00720023"/>
    <w:rsid w:val="00720BA9"/>
    <w:rsid w:val="0072764C"/>
    <w:rsid w:val="007305D8"/>
    <w:rsid w:val="00743332"/>
    <w:rsid w:val="00745FA4"/>
    <w:rsid w:val="00747A5C"/>
    <w:rsid w:val="00750301"/>
    <w:rsid w:val="00750B9B"/>
    <w:rsid w:val="00762793"/>
    <w:rsid w:val="007649D5"/>
    <w:rsid w:val="00765312"/>
    <w:rsid w:val="007676FF"/>
    <w:rsid w:val="00770E4E"/>
    <w:rsid w:val="00773953"/>
    <w:rsid w:val="0078177A"/>
    <w:rsid w:val="0078315A"/>
    <w:rsid w:val="0078325D"/>
    <w:rsid w:val="00783E52"/>
    <w:rsid w:val="007947A4"/>
    <w:rsid w:val="00795618"/>
    <w:rsid w:val="0079677C"/>
    <w:rsid w:val="007976D9"/>
    <w:rsid w:val="007A004D"/>
    <w:rsid w:val="007A0639"/>
    <w:rsid w:val="007A2322"/>
    <w:rsid w:val="007B09CC"/>
    <w:rsid w:val="007B09DC"/>
    <w:rsid w:val="007B2791"/>
    <w:rsid w:val="007B39DF"/>
    <w:rsid w:val="007C2B54"/>
    <w:rsid w:val="007C6793"/>
    <w:rsid w:val="007D069C"/>
    <w:rsid w:val="007D06BB"/>
    <w:rsid w:val="007D0E7C"/>
    <w:rsid w:val="007D790F"/>
    <w:rsid w:val="007E02B9"/>
    <w:rsid w:val="007E168C"/>
    <w:rsid w:val="007E7599"/>
    <w:rsid w:val="007F1C09"/>
    <w:rsid w:val="00801AA1"/>
    <w:rsid w:val="0080303F"/>
    <w:rsid w:val="00803972"/>
    <w:rsid w:val="00806A82"/>
    <w:rsid w:val="00806EBB"/>
    <w:rsid w:val="00810B07"/>
    <w:rsid w:val="00812547"/>
    <w:rsid w:val="00813B40"/>
    <w:rsid w:val="00816DCC"/>
    <w:rsid w:val="00824C18"/>
    <w:rsid w:val="00826AD8"/>
    <w:rsid w:val="00833C3C"/>
    <w:rsid w:val="008511BF"/>
    <w:rsid w:val="008513C1"/>
    <w:rsid w:val="00852E68"/>
    <w:rsid w:val="008549FD"/>
    <w:rsid w:val="008561BA"/>
    <w:rsid w:val="008565FD"/>
    <w:rsid w:val="00857667"/>
    <w:rsid w:val="00860425"/>
    <w:rsid w:val="00861274"/>
    <w:rsid w:val="00862D0E"/>
    <w:rsid w:val="00864C34"/>
    <w:rsid w:val="00870D56"/>
    <w:rsid w:val="0087526C"/>
    <w:rsid w:val="00875925"/>
    <w:rsid w:val="0087650F"/>
    <w:rsid w:val="00880F86"/>
    <w:rsid w:val="0088431F"/>
    <w:rsid w:val="0089035C"/>
    <w:rsid w:val="00891B47"/>
    <w:rsid w:val="008A45E5"/>
    <w:rsid w:val="008A5F6F"/>
    <w:rsid w:val="008A60E1"/>
    <w:rsid w:val="008A6A0A"/>
    <w:rsid w:val="008B169F"/>
    <w:rsid w:val="008B2401"/>
    <w:rsid w:val="008B4E02"/>
    <w:rsid w:val="008C186F"/>
    <w:rsid w:val="008C1DA0"/>
    <w:rsid w:val="008C42D1"/>
    <w:rsid w:val="008C50DC"/>
    <w:rsid w:val="008C7618"/>
    <w:rsid w:val="008D07E7"/>
    <w:rsid w:val="008D0B93"/>
    <w:rsid w:val="008D1C41"/>
    <w:rsid w:val="008E237C"/>
    <w:rsid w:val="008F2ACA"/>
    <w:rsid w:val="008F3E5B"/>
    <w:rsid w:val="008F4D2D"/>
    <w:rsid w:val="008F5D1F"/>
    <w:rsid w:val="00902041"/>
    <w:rsid w:val="0090211A"/>
    <w:rsid w:val="009029E9"/>
    <w:rsid w:val="00903744"/>
    <w:rsid w:val="00905F56"/>
    <w:rsid w:val="009144CF"/>
    <w:rsid w:val="00915DF0"/>
    <w:rsid w:val="009162DB"/>
    <w:rsid w:val="0091679B"/>
    <w:rsid w:val="00917FCC"/>
    <w:rsid w:val="009211A7"/>
    <w:rsid w:val="00921633"/>
    <w:rsid w:val="0092423F"/>
    <w:rsid w:val="009258BC"/>
    <w:rsid w:val="0093021D"/>
    <w:rsid w:val="009302BC"/>
    <w:rsid w:val="009343C8"/>
    <w:rsid w:val="00936447"/>
    <w:rsid w:val="00943114"/>
    <w:rsid w:val="00944D8D"/>
    <w:rsid w:val="0094645F"/>
    <w:rsid w:val="00946AB7"/>
    <w:rsid w:val="009566B7"/>
    <w:rsid w:val="0095714F"/>
    <w:rsid w:val="00973510"/>
    <w:rsid w:val="00977CC9"/>
    <w:rsid w:val="009830E2"/>
    <w:rsid w:val="00985484"/>
    <w:rsid w:val="00985FF4"/>
    <w:rsid w:val="009906D6"/>
    <w:rsid w:val="00991207"/>
    <w:rsid w:val="00992AC3"/>
    <w:rsid w:val="00995C52"/>
    <w:rsid w:val="009A0B74"/>
    <w:rsid w:val="009A12E1"/>
    <w:rsid w:val="009A2C2A"/>
    <w:rsid w:val="009B0527"/>
    <w:rsid w:val="009B2101"/>
    <w:rsid w:val="009C4500"/>
    <w:rsid w:val="009C5B5D"/>
    <w:rsid w:val="009C6A2C"/>
    <w:rsid w:val="009C7B84"/>
    <w:rsid w:val="009D1450"/>
    <w:rsid w:val="009D1B23"/>
    <w:rsid w:val="009E081E"/>
    <w:rsid w:val="009E0B31"/>
    <w:rsid w:val="009E1082"/>
    <w:rsid w:val="009E1EE3"/>
    <w:rsid w:val="009E57F0"/>
    <w:rsid w:val="009E60EC"/>
    <w:rsid w:val="009F5A9C"/>
    <w:rsid w:val="009F71EA"/>
    <w:rsid w:val="00A006BC"/>
    <w:rsid w:val="00A05A77"/>
    <w:rsid w:val="00A07E67"/>
    <w:rsid w:val="00A15A41"/>
    <w:rsid w:val="00A20985"/>
    <w:rsid w:val="00A22398"/>
    <w:rsid w:val="00A25D31"/>
    <w:rsid w:val="00A265A2"/>
    <w:rsid w:val="00A27323"/>
    <w:rsid w:val="00A31C5C"/>
    <w:rsid w:val="00A31EA7"/>
    <w:rsid w:val="00A33386"/>
    <w:rsid w:val="00A344AB"/>
    <w:rsid w:val="00A359C5"/>
    <w:rsid w:val="00A402B6"/>
    <w:rsid w:val="00A440E7"/>
    <w:rsid w:val="00A46FCC"/>
    <w:rsid w:val="00A506B5"/>
    <w:rsid w:val="00A54F0D"/>
    <w:rsid w:val="00A55A71"/>
    <w:rsid w:val="00A61918"/>
    <w:rsid w:val="00A640EE"/>
    <w:rsid w:val="00A66B78"/>
    <w:rsid w:val="00A67C83"/>
    <w:rsid w:val="00A72B09"/>
    <w:rsid w:val="00A72B57"/>
    <w:rsid w:val="00A76DDA"/>
    <w:rsid w:val="00A87EE4"/>
    <w:rsid w:val="00A913A7"/>
    <w:rsid w:val="00A97918"/>
    <w:rsid w:val="00A97E4B"/>
    <w:rsid w:val="00AA4790"/>
    <w:rsid w:val="00AA729D"/>
    <w:rsid w:val="00AB6674"/>
    <w:rsid w:val="00AC37B3"/>
    <w:rsid w:val="00AC7839"/>
    <w:rsid w:val="00AD0CAD"/>
    <w:rsid w:val="00AD52F7"/>
    <w:rsid w:val="00AE0321"/>
    <w:rsid w:val="00AE1ABA"/>
    <w:rsid w:val="00AE2180"/>
    <w:rsid w:val="00AE3D66"/>
    <w:rsid w:val="00AE4C4E"/>
    <w:rsid w:val="00AF0A36"/>
    <w:rsid w:val="00AF4810"/>
    <w:rsid w:val="00AF5212"/>
    <w:rsid w:val="00AF562F"/>
    <w:rsid w:val="00AF61F0"/>
    <w:rsid w:val="00AF69AC"/>
    <w:rsid w:val="00AF6A4E"/>
    <w:rsid w:val="00B03F27"/>
    <w:rsid w:val="00B10B5E"/>
    <w:rsid w:val="00B126A2"/>
    <w:rsid w:val="00B129AC"/>
    <w:rsid w:val="00B1674D"/>
    <w:rsid w:val="00B1680E"/>
    <w:rsid w:val="00B16A40"/>
    <w:rsid w:val="00B208FB"/>
    <w:rsid w:val="00B25DB6"/>
    <w:rsid w:val="00B33233"/>
    <w:rsid w:val="00B34FC0"/>
    <w:rsid w:val="00B354E8"/>
    <w:rsid w:val="00B46CD9"/>
    <w:rsid w:val="00B5027F"/>
    <w:rsid w:val="00B53375"/>
    <w:rsid w:val="00B55CB4"/>
    <w:rsid w:val="00B611D1"/>
    <w:rsid w:val="00B61DDA"/>
    <w:rsid w:val="00B63631"/>
    <w:rsid w:val="00B63F9C"/>
    <w:rsid w:val="00B73CF0"/>
    <w:rsid w:val="00B8033A"/>
    <w:rsid w:val="00B80808"/>
    <w:rsid w:val="00B81381"/>
    <w:rsid w:val="00B84A20"/>
    <w:rsid w:val="00B92485"/>
    <w:rsid w:val="00B929FE"/>
    <w:rsid w:val="00B93296"/>
    <w:rsid w:val="00B93405"/>
    <w:rsid w:val="00B940D2"/>
    <w:rsid w:val="00B961A8"/>
    <w:rsid w:val="00BA1BDA"/>
    <w:rsid w:val="00BA21E9"/>
    <w:rsid w:val="00BA4E1B"/>
    <w:rsid w:val="00BB0487"/>
    <w:rsid w:val="00BB1E43"/>
    <w:rsid w:val="00BB2C82"/>
    <w:rsid w:val="00BB613C"/>
    <w:rsid w:val="00BC01FB"/>
    <w:rsid w:val="00BC1465"/>
    <w:rsid w:val="00BC17B8"/>
    <w:rsid w:val="00BC2AE4"/>
    <w:rsid w:val="00BD0A5F"/>
    <w:rsid w:val="00BD41C2"/>
    <w:rsid w:val="00BF05DB"/>
    <w:rsid w:val="00BF1B94"/>
    <w:rsid w:val="00BF4796"/>
    <w:rsid w:val="00BF7304"/>
    <w:rsid w:val="00C00F5C"/>
    <w:rsid w:val="00C02761"/>
    <w:rsid w:val="00C029EB"/>
    <w:rsid w:val="00C06E45"/>
    <w:rsid w:val="00C070C3"/>
    <w:rsid w:val="00C07A1F"/>
    <w:rsid w:val="00C13303"/>
    <w:rsid w:val="00C133BD"/>
    <w:rsid w:val="00C22706"/>
    <w:rsid w:val="00C270D0"/>
    <w:rsid w:val="00C3452B"/>
    <w:rsid w:val="00C349C7"/>
    <w:rsid w:val="00C36B90"/>
    <w:rsid w:val="00C41B9B"/>
    <w:rsid w:val="00C47F86"/>
    <w:rsid w:val="00C60375"/>
    <w:rsid w:val="00C60BE5"/>
    <w:rsid w:val="00C641B6"/>
    <w:rsid w:val="00C64449"/>
    <w:rsid w:val="00C64A1C"/>
    <w:rsid w:val="00C73783"/>
    <w:rsid w:val="00C76446"/>
    <w:rsid w:val="00C80C67"/>
    <w:rsid w:val="00C86468"/>
    <w:rsid w:val="00C9517A"/>
    <w:rsid w:val="00CA2FE7"/>
    <w:rsid w:val="00CB07E8"/>
    <w:rsid w:val="00CB1703"/>
    <w:rsid w:val="00CB2338"/>
    <w:rsid w:val="00CB719F"/>
    <w:rsid w:val="00CC683E"/>
    <w:rsid w:val="00CC73A4"/>
    <w:rsid w:val="00CD170D"/>
    <w:rsid w:val="00CD31E3"/>
    <w:rsid w:val="00CD3437"/>
    <w:rsid w:val="00CD3F3B"/>
    <w:rsid w:val="00CD58C1"/>
    <w:rsid w:val="00CE618D"/>
    <w:rsid w:val="00D002AA"/>
    <w:rsid w:val="00D02857"/>
    <w:rsid w:val="00D172FF"/>
    <w:rsid w:val="00D30D17"/>
    <w:rsid w:val="00D3247D"/>
    <w:rsid w:val="00D33061"/>
    <w:rsid w:val="00D4544D"/>
    <w:rsid w:val="00D477FB"/>
    <w:rsid w:val="00D706F7"/>
    <w:rsid w:val="00D71978"/>
    <w:rsid w:val="00D7417D"/>
    <w:rsid w:val="00D774C4"/>
    <w:rsid w:val="00D81207"/>
    <w:rsid w:val="00D81713"/>
    <w:rsid w:val="00D818D3"/>
    <w:rsid w:val="00D84F1B"/>
    <w:rsid w:val="00D86B76"/>
    <w:rsid w:val="00D8710D"/>
    <w:rsid w:val="00D87A10"/>
    <w:rsid w:val="00D907E4"/>
    <w:rsid w:val="00D93AA3"/>
    <w:rsid w:val="00DA1C63"/>
    <w:rsid w:val="00DA3C63"/>
    <w:rsid w:val="00DA5005"/>
    <w:rsid w:val="00DA7A68"/>
    <w:rsid w:val="00DB09F3"/>
    <w:rsid w:val="00DB0CA6"/>
    <w:rsid w:val="00DB0E55"/>
    <w:rsid w:val="00DB130C"/>
    <w:rsid w:val="00DB39D9"/>
    <w:rsid w:val="00DB5FE9"/>
    <w:rsid w:val="00DB67B9"/>
    <w:rsid w:val="00DC3684"/>
    <w:rsid w:val="00DD3C02"/>
    <w:rsid w:val="00DD4BA6"/>
    <w:rsid w:val="00DD5386"/>
    <w:rsid w:val="00DD7C03"/>
    <w:rsid w:val="00DE48E7"/>
    <w:rsid w:val="00DF5CB1"/>
    <w:rsid w:val="00E02438"/>
    <w:rsid w:val="00E02BB3"/>
    <w:rsid w:val="00E05F2A"/>
    <w:rsid w:val="00E11A14"/>
    <w:rsid w:val="00E14914"/>
    <w:rsid w:val="00E16E2D"/>
    <w:rsid w:val="00E2433B"/>
    <w:rsid w:val="00E332F0"/>
    <w:rsid w:val="00E34E6B"/>
    <w:rsid w:val="00E36812"/>
    <w:rsid w:val="00E41A15"/>
    <w:rsid w:val="00E444F4"/>
    <w:rsid w:val="00E45957"/>
    <w:rsid w:val="00E4647D"/>
    <w:rsid w:val="00E477B0"/>
    <w:rsid w:val="00E51C1E"/>
    <w:rsid w:val="00E552DC"/>
    <w:rsid w:val="00E56412"/>
    <w:rsid w:val="00E56BD1"/>
    <w:rsid w:val="00E6034B"/>
    <w:rsid w:val="00E618CA"/>
    <w:rsid w:val="00E63002"/>
    <w:rsid w:val="00E7126C"/>
    <w:rsid w:val="00E71925"/>
    <w:rsid w:val="00E76B2C"/>
    <w:rsid w:val="00E83D0C"/>
    <w:rsid w:val="00E87A59"/>
    <w:rsid w:val="00E90900"/>
    <w:rsid w:val="00E90EC4"/>
    <w:rsid w:val="00E919CF"/>
    <w:rsid w:val="00EA1DE6"/>
    <w:rsid w:val="00EA22D8"/>
    <w:rsid w:val="00EA4900"/>
    <w:rsid w:val="00EA6643"/>
    <w:rsid w:val="00EB15A6"/>
    <w:rsid w:val="00EB36BA"/>
    <w:rsid w:val="00EB536E"/>
    <w:rsid w:val="00EC238E"/>
    <w:rsid w:val="00EC2FCF"/>
    <w:rsid w:val="00EC4CFB"/>
    <w:rsid w:val="00EC4D1D"/>
    <w:rsid w:val="00EC55CE"/>
    <w:rsid w:val="00EC7B2C"/>
    <w:rsid w:val="00ED1B69"/>
    <w:rsid w:val="00ED623C"/>
    <w:rsid w:val="00EE412D"/>
    <w:rsid w:val="00EF216E"/>
    <w:rsid w:val="00EF5C38"/>
    <w:rsid w:val="00EF7B46"/>
    <w:rsid w:val="00F06C1F"/>
    <w:rsid w:val="00F15393"/>
    <w:rsid w:val="00F15462"/>
    <w:rsid w:val="00F224D8"/>
    <w:rsid w:val="00F259AF"/>
    <w:rsid w:val="00F25BA2"/>
    <w:rsid w:val="00F26236"/>
    <w:rsid w:val="00F3427A"/>
    <w:rsid w:val="00F35AD2"/>
    <w:rsid w:val="00F4183F"/>
    <w:rsid w:val="00F42F26"/>
    <w:rsid w:val="00F44A88"/>
    <w:rsid w:val="00F457AC"/>
    <w:rsid w:val="00F64DD9"/>
    <w:rsid w:val="00F757B3"/>
    <w:rsid w:val="00F87941"/>
    <w:rsid w:val="00F95E21"/>
    <w:rsid w:val="00F9770D"/>
    <w:rsid w:val="00FA3668"/>
    <w:rsid w:val="00FA5E38"/>
    <w:rsid w:val="00FA6603"/>
    <w:rsid w:val="00FB73CF"/>
    <w:rsid w:val="00FC1083"/>
    <w:rsid w:val="00FC35A5"/>
    <w:rsid w:val="00FD0E96"/>
    <w:rsid w:val="00FD378F"/>
    <w:rsid w:val="00FD4655"/>
    <w:rsid w:val="00FD581C"/>
    <w:rsid w:val="00FE1A17"/>
    <w:rsid w:val="00FE3A0A"/>
    <w:rsid w:val="00FF1C90"/>
    <w:rsid w:val="00FF1E50"/>
    <w:rsid w:val="00FF3F49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B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5B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3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153</Words>
  <Characters>873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田彦安</cp:lastModifiedBy>
  <cp:revision>7</cp:revision>
  <cp:lastPrinted>2016-10-24T07:42:00Z</cp:lastPrinted>
  <dcterms:created xsi:type="dcterms:W3CDTF">2016-10-25T06:24:00Z</dcterms:created>
  <dcterms:modified xsi:type="dcterms:W3CDTF">2017-01-04T01:00:00Z</dcterms:modified>
</cp:coreProperties>
</file>